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2902" w14:textId="77777777" w:rsidR="00C84A93" w:rsidRDefault="007E0DED" w:rsidP="00582DB9">
      <w:pPr>
        <w:pStyle w:val="Header"/>
        <w:tabs>
          <w:tab w:val="left" w:pos="4680"/>
        </w:tabs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62933" wp14:editId="0B062934">
            <wp:simplePos x="0" y="0"/>
            <wp:positionH relativeFrom="column">
              <wp:posOffset>-405765</wp:posOffset>
            </wp:positionH>
            <wp:positionV relativeFrom="paragraph">
              <wp:posOffset>-168910</wp:posOffset>
            </wp:positionV>
            <wp:extent cx="1167765" cy="1167765"/>
            <wp:effectExtent l="0" t="0" r="0" b="0"/>
            <wp:wrapTight wrapText="bothSides">
              <wp:wrapPolygon edited="0">
                <wp:start x="0" y="0"/>
                <wp:lineTo x="0" y="21142"/>
                <wp:lineTo x="21142" y="21142"/>
                <wp:lineTo x="2114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B76">
        <w:rPr>
          <w:b/>
          <w:sz w:val="28"/>
        </w:rPr>
        <w:t xml:space="preserve"> </w:t>
      </w:r>
      <w:r w:rsidR="00C84A93">
        <w:rPr>
          <w:b/>
          <w:sz w:val="28"/>
        </w:rPr>
        <w:t xml:space="preserve">JOINT FORCE HEADQUARTERS – </w:t>
      </w:r>
      <w:smartTag w:uri="urn:schemas-microsoft-com:office:smarttags" w:element="State">
        <w:smartTag w:uri="urn:schemas-microsoft-com:office:smarttags" w:element="place">
          <w:r w:rsidR="00C84A93">
            <w:rPr>
              <w:b/>
              <w:sz w:val="28"/>
            </w:rPr>
            <w:t>COLORADO</w:t>
          </w:r>
        </w:smartTag>
      </w:smartTag>
    </w:p>
    <w:p w14:paraId="0B062903" w14:textId="77777777" w:rsidR="00C84A93" w:rsidRPr="00732B76" w:rsidRDefault="00732B76" w:rsidP="00732B76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smartTag w:uri="urn:schemas-microsoft-com:office:smarttags" w:element="State">
        <w:smartTag w:uri="urn:schemas-microsoft-com:office:smarttags" w:element="place">
          <w:r w:rsidR="00C84A93" w:rsidRPr="00732B76">
            <w:rPr>
              <w:rFonts w:ascii="Times New Roman" w:hAnsi="Times New Roman"/>
            </w:rPr>
            <w:t>COLORADO</w:t>
          </w:r>
        </w:smartTag>
      </w:smartTag>
      <w:r w:rsidR="00C84A93" w:rsidRPr="00732B76">
        <w:rPr>
          <w:rFonts w:ascii="Times New Roman" w:hAnsi="Times New Roman"/>
        </w:rPr>
        <w:t xml:space="preserve"> NATIONAL GUARD</w:t>
      </w:r>
    </w:p>
    <w:p w14:paraId="0B062904" w14:textId="77777777" w:rsidR="00C84A93" w:rsidRPr="00732B76" w:rsidRDefault="00732B76" w:rsidP="00732B76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smartTag w:uri="urn:schemas-microsoft-com:office:smarttags" w:element="Street">
        <w:smartTag w:uri="urn:schemas-microsoft-com:office:smarttags" w:element="address">
          <w:r w:rsidR="00C84A93" w:rsidRPr="00732B76">
            <w:rPr>
              <w:rFonts w:ascii="Times New Roman" w:hAnsi="Times New Roman"/>
            </w:rPr>
            <w:t>6848 SOUTH REVERE PARKWAY</w:t>
          </w:r>
        </w:smartTag>
      </w:smartTag>
    </w:p>
    <w:p w14:paraId="0B062905" w14:textId="77777777" w:rsidR="00C84A93" w:rsidRPr="00732B76" w:rsidRDefault="00732B76" w:rsidP="00732B76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smartTag w:uri="urn:schemas-microsoft-com:office:smarttags" w:element="place">
        <w:smartTag w:uri="urn:schemas-microsoft-com:office:smarttags" w:element="City">
          <w:r w:rsidR="00C84A93" w:rsidRPr="00732B76">
            <w:rPr>
              <w:rFonts w:ascii="Times New Roman" w:hAnsi="Times New Roman"/>
            </w:rPr>
            <w:t>CENTENNIAL</w:t>
          </w:r>
        </w:smartTag>
        <w:r w:rsidR="00C84A93" w:rsidRPr="00732B76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C84A93" w:rsidRPr="00732B76">
            <w:rPr>
              <w:rFonts w:ascii="Times New Roman" w:hAnsi="Times New Roman"/>
            </w:rPr>
            <w:t>COLORADO</w:t>
          </w:r>
        </w:smartTag>
        <w:r w:rsidR="00C84A93" w:rsidRPr="00732B76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="00C84A93" w:rsidRPr="00732B76">
            <w:rPr>
              <w:rFonts w:ascii="Times New Roman" w:hAnsi="Times New Roman"/>
            </w:rPr>
            <w:t>80112-6709</w:t>
          </w:r>
        </w:smartTag>
      </w:smartTag>
    </w:p>
    <w:p w14:paraId="0B062906" w14:textId="77777777" w:rsidR="00C84A93" w:rsidRPr="00732B76" w:rsidRDefault="00C84A93" w:rsidP="00C84A93">
      <w:pPr>
        <w:jc w:val="center"/>
        <w:rPr>
          <w:b/>
        </w:rPr>
      </w:pPr>
    </w:p>
    <w:p w14:paraId="0B062907" w14:textId="77777777" w:rsidR="00C84A93" w:rsidRPr="00732B76" w:rsidRDefault="00C84A93" w:rsidP="00C84A93"/>
    <w:p w14:paraId="12C60B9A" w14:textId="77777777" w:rsidR="00C12774" w:rsidRDefault="00C12774" w:rsidP="00554706">
      <w:pPr>
        <w:rPr>
          <w:sz w:val="22"/>
          <w:szCs w:val="22"/>
        </w:rPr>
      </w:pPr>
    </w:p>
    <w:p w14:paraId="030A195C" w14:textId="77777777" w:rsidR="00E27BE6" w:rsidRDefault="00E27BE6" w:rsidP="00554706">
      <w:pPr>
        <w:rPr>
          <w:rFonts w:ascii="Arial" w:hAnsi="Arial" w:cs="Arial"/>
          <w:sz w:val="24"/>
          <w:szCs w:val="24"/>
          <w:highlight w:val="yellow"/>
        </w:rPr>
      </w:pPr>
    </w:p>
    <w:p w14:paraId="5E1AD2F0" w14:textId="77777777" w:rsidR="00E27BE6" w:rsidRPr="00EF186D" w:rsidRDefault="00E27BE6" w:rsidP="00554706">
      <w:pPr>
        <w:rPr>
          <w:sz w:val="24"/>
          <w:szCs w:val="24"/>
          <w:highlight w:val="yellow"/>
        </w:rPr>
      </w:pPr>
    </w:p>
    <w:p w14:paraId="0B062909" w14:textId="0DCAB21C" w:rsidR="00554706" w:rsidRPr="00EF186D" w:rsidRDefault="00384FD4" w:rsidP="00554706">
      <w:pPr>
        <w:rPr>
          <w:sz w:val="24"/>
          <w:szCs w:val="24"/>
        </w:rPr>
      </w:pPr>
      <w:r w:rsidRPr="00EF186D">
        <w:rPr>
          <w:sz w:val="24"/>
          <w:szCs w:val="24"/>
          <w:highlight w:val="yellow"/>
        </w:rPr>
        <w:t>TAG-SAR</w:t>
      </w:r>
      <w:r w:rsidRPr="00EF186D">
        <w:rPr>
          <w:sz w:val="24"/>
          <w:szCs w:val="24"/>
        </w:rPr>
        <w:t xml:space="preserve">        </w:t>
      </w:r>
      <w:r w:rsidR="00EA5A84" w:rsidRPr="00EF186D">
        <w:rPr>
          <w:sz w:val="24"/>
          <w:szCs w:val="24"/>
        </w:rPr>
        <w:tab/>
      </w:r>
      <w:r w:rsidR="00EA5A84" w:rsidRPr="00EF186D">
        <w:rPr>
          <w:sz w:val="24"/>
          <w:szCs w:val="24"/>
        </w:rPr>
        <w:tab/>
      </w:r>
      <w:r w:rsidR="00EA5A84" w:rsidRPr="00EF186D">
        <w:rPr>
          <w:sz w:val="24"/>
          <w:szCs w:val="24"/>
        </w:rPr>
        <w:tab/>
      </w:r>
      <w:r w:rsidR="00EA5A84" w:rsidRPr="00EF186D">
        <w:rPr>
          <w:sz w:val="24"/>
          <w:szCs w:val="24"/>
        </w:rPr>
        <w:tab/>
      </w:r>
      <w:r w:rsidR="00EA5A84" w:rsidRPr="00EF186D">
        <w:rPr>
          <w:sz w:val="24"/>
          <w:szCs w:val="24"/>
        </w:rPr>
        <w:tab/>
      </w:r>
      <w:r w:rsidR="00EA5A84" w:rsidRPr="00EF186D">
        <w:rPr>
          <w:sz w:val="24"/>
          <w:szCs w:val="24"/>
        </w:rPr>
        <w:tab/>
      </w:r>
      <w:r w:rsidR="00E27BE6" w:rsidRPr="00EF186D">
        <w:rPr>
          <w:sz w:val="24"/>
          <w:szCs w:val="24"/>
        </w:rPr>
        <w:t xml:space="preserve"> </w:t>
      </w:r>
      <w:r w:rsidR="00E27BE6" w:rsidRPr="00EF186D">
        <w:rPr>
          <w:sz w:val="24"/>
          <w:szCs w:val="24"/>
        </w:rPr>
        <w:tab/>
      </w:r>
      <w:r w:rsidR="00E27BE6" w:rsidRPr="00EF186D">
        <w:rPr>
          <w:sz w:val="24"/>
          <w:szCs w:val="24"/>
        </w:rPr>
        <w:tab/>
        <w:t xml:space="preserve">     </w:t>
      </w:r>
      <w:r w:rsidR="00645F53" w:rsidRPr="00EF186D">
        <w:rPr>
          <w:sz w:val="24"/>
          <w:szCs w:val="24"/>
          <w:highlight w:val="yellow"/>
        </w:rPr>
        <w:t>0</w:t>
      </w:r>
      <w:r w:rsidR="006239CB" w:rsidRPr="00EF186D">
        <w:rPr>
          <w:sz w:val="24"/>
          <w:szCs w:val="24"/>
          <w:highlight w:val="yellow"/>
        </w:rPr>
        <w:t>2</w:t>
      </w:r>
      <w:r w:rsidR="00EA5A84" w:rsidRPr="00EF186D">
        <w:rPr>
          <w:sz w:val="24"/>
          <w:szCs w:val="24"/>
          <w:highlight w:val="yellow"/>
        </w:rPr>
        <w:t xml:space="preserve"> </w:t>
      </w:r>
      <w:r w:rsidR="006239CB" w:rsidRPr="00EF186D">
        <w:rPr>
          <w:sz w:val="24"/>
          <w:szCs w:val="24"/>
          <w:highlight w:val="yellow"/>
        </w:rPr>
        <w:t>January</w:t>
      </w:r>
      <w:r w:rsidR="005D55A8" w:rsidRPr="00EF186D">
        <w:rPr>
          <w:sz w:val="24"/>
          <w:szCs w:val="24"/>
          <w:highlight w:val="yellow"/>
        </w:rPr>
        <w:t xml:space="preserve"> 2</w:t>
      </w:r>
      <w:r w:rsidR="00EA5A84" w:rsidRPr="00EF186D">
        <w:rPr>
          <w:sz w:val="24"/>
          <w:szCs w:val="24"/>
          <w:highlight w:val="yellow"/>
        </w:rPr>
        <w:t>02</w:t>
      </w:r>
      <w:r w:rsidR="006239CB" w:rsidRPr="00EF186D">
        <w:rPr>
          <w:sz w:val="24"/>
          <w:szCs w:val="24"/>
          <w:highlight w:val="yellow"/>
        </w:rPr>
        <w:t>5</w:t>
      </w:r>
    </w:p>
    <w:p w14:paraId="0B06290A" w14:textId="77777777" w:rsidR="00B9303C" w:rsidRPr="00EF186D" w:rsidRDefault="00554706" w:rsidP="00B9303C">
      <w:pPr>
        <w:rPr>
          <w:sz w:val="24"/>
          <w:szCs w:val="24"/>
        </w:rPr>
      </w:pPr>
      <w:r w:rsidRPr="00EF186D">
        <w:rPr>
          <w:sz w:val="24"/>
          <w:szCs w:val="24"/>
        </w:rPr>
        <w:tab/>
      </w:r>
      <w:r w:rsidRPr="00EF186D">
        <w:rPr>
          <w:sz w:val="24"/>
          <w:szCs w:val="24"/>
        </w:rPr>
        <w:tab/>
      </w:r>
      <w:r w:rsidRPr="00EF186D">
        <w:rPr>
          <w:sz w:val="24"/>
          <w:szCs w:val="24"/>
        </w:rPr>
        <w:tab/>
      </w:r>
      <w:r w:rsidRPr="00EF186D">
        <w:rPr>
          <w:sz w:val="24"/>
          <w:szCs w:val="24"/>
        </w:rPr>
        <w:tab/>
      </w:r>
      <w:r w:rsidRPr="00EF186D">
        <w:rPr>
          <w:sz w:val="24"/>
          <w:szCs w:val="24"/>
        </w:rPr>
        <w:tab/>
      </w:r>
      <w:r w:rsidRPr="00EF186D">
        <w:rPr>
          <w:sz w:val="24"/>
          <w:szCs w:val="24"/>
        </w:rPr>
        <w:tab/>
      </w:r>
    </w:p>
    <w:p w14:paraId="0B06290B" w14:textId="77777777" w:rsidR="00AF39EE" w:rsidRPr="00EF186D" w:rsidRDefault="00AF39EE" w:rsidP="00B9303C">
      <w:pPr>
        <w:rPr>
          <w:sz w:val="24"/>
          <w:szCs w:val="24"/>
        </w:rPr>
      </w:pPr>
    </w:p>
    <w:p w14:paraId="0B06290C" w14:textId="15AC93B2" w:rsidR="00B9303C" w:rsidRPr="00EF186D" w:rsidRDefault="00B9303C" w:rsidP="00B9303C">
      <w:pPr>
        <w:rPr>
          <w:sz w:val="24"/>
          <w:szCs w:val="24"/>
        </w:rPr>
      </w:pPr>
      <w:r w:rsidRPr="00EF186D">
        <w:rPr>
          <w:sz w:val="24"/>
          <w:szCs w:val="24"/>
        </w:rPr>
        <w:t>MEMORANDUM FOR</w:t>
      </w:r>
      <w:r w:rsidR="00645F53" w:rsidRPr="00EF186D">
        <w:rPr>
          <w:sz w:val="24"/>
          <w:szCs w:val="24"/>
        </w:rPr>
        <w:t xml:space="preserve"> </w:t>
      </w:r>
      <w:r w:rsidR="00124B71" w:rsidRPr="00EF186D">
        <w:rPr>
          <w:sz w:val="24"/>
          <w:szCs w:val="24"/>
        </w:rPr>
        <w:t>RECORD</w:t>
      </w:r>
    </w:p>
    <w:p w14:paraId="0B06290D" w14:textId="77777777" w:rsidR="00422949" w:rsidRPr="00EF186D" w:rsidRDefault="00422949" w:rsidP="00B9303C">
      <w:pPr>
        <w:rPr>
          <w:sz w:val="24"/>
          <w:szCs w:val="24"/>
        </w:rPr>
      </w:pPr>
    </w:p>
    <w:p w14:paraId="0B06290F" w14:textId="14A752DA" w:rsidR="00B9303C" w:rsidRPr="00EF186D" w:rsidRDefault="00B9303C" w:rsidP="00B9303C">
      <w:pPr>
        <w:rPr>
          <w:sz w:val="24"/>
          <w:szCs w:val="24"/>
        </w:rPr>
      </w:pPr>
      <w:r w:rsidRPr="00EF186D">
        <w:rPr>
          <w:sz w:val="24"/>
          <w:szCs w:val="24"/>
        </w:rPr>
        <w:t>SUBJECT</w:t>
      </w:r>
      <w:r w:rsidR="00C12774" w:rsidRPr="00EF186D">
        <w:rPr>
          <w:sz w:val="24"/>
          <w:szCs w:val="24"/>
        </w:rPr>
        <w:t xml:space="preserve">: </w:t>
      </w:r>
      <w:r w:rsidR="005C424D" w:rsidRPr="00EF186D">
        <w:rPr>
          <w:sz w:val="24"/>
          <w:szCs w:val="24"/>
        </w:rPr>
        <w:t>Incoming Commander’s SAPR In-Brief</w:t>
      </w:r>
    </w:p>
    <w:p w14:paraId="2D69FF46" w14:textId="77777777" w:rsidR="00C12774" w:rsidRPr="00EF186D" w:rsidRDefault="00C12774" w:rsidP="00B9303C">
      <w:pPr>
        <w:rPr>
          <w:sz w:val="24"/>
          <w:szCs w:val="24"/>
        </w:rPr>
      </w:pPr>
    </w:p>
    <w:p w14:paraId="0B062910" w14:textId="585089F5" w:rsidR="00B9303C" w:rsidRPr="00EF186D" w:rsidRDefault="00B9303C" w:rsidP="00B9303C">
      <w:pPr>
        <w:rPr>
          <w:sz w:val="24"/>
          <w:szCs w:val="24"/>
        </w:rPr>
      </w:pPr>
      <w:r w:rsidRPr="00EF186D">
        <w:rPr>
          <w:sz w:val="24"/>
          <w:szCs w:val="24"/>
        </w:rPr>
        <w:t xml:space="preserve">1.  </w:t>
      </w:r>
      <w:r w:rsidR="00367825" w:rsidRPr="00EF186D">
        <w:rPr>
          <w:color w:val="000000"/>
          <w:sz w:val="24"/>
          <w:szCs w:val="24"/>
        </w:rPr>
        <w:t>This memorandum is to confirm that</w:t>
      </w:r>
      <w:r w:rsidR="00DB0A13" w:rsidRPr="00EF186D">
        <w:rPr>
          <w:color w:val="000000"/>
          <w:sz w:val="24"/>
          <w:szCs w:val="24"/>
        </w:rPr>
        <w:t xml:space="preserve"> I</w:t>
      </w:r>
      <w:r w:rsidR="00367825" w:rsidRPr="00EF186D">
        <w:rPr>
          <w:color w:val="000000"/>
          <w:sz w:val="24"/>
          <w:szCs w:val="24"/>
        </w:rPr>
        <w:t xml:space="preserve"> </w:t>
      </w:r>
      <w:r w:rsidR="00367825" w:rsidRPr="00EF186D">
        <w:rPr>
          <w:color w:val="000000"/>
          <w:sz w:val="24"/>
          <w:szCs w:val="24"/>
          <w:highlight w:val="yellow"/>
        </w:rPr>
        <w:t>Rank</w:t>
      </w:r>
      <w:r w:rsidR="00367825" w:rsidRPr="00EF186D">
        <w:rPr>
          <w:color w:val="000000"/>
          <w:sz w:val="24"/>
          <w:szCs w:val="24"/>
        </w:rPr>
        <w:t xml:space="preserve"> </w:t>
      </w:r>
      <w:r w:rsidR="00367825" w:rsidRPr="00EF186D">
        <w:rPr>
          <w:color w:val="000000"/>
          <w:sz w:val="24"/>
          <w:szCs w:val="24"/>
          <w:highlight w:val="yellow"/>
        </w:rPr>
        <w:t>Last</w:t>
      </w:r>
      <w:r w:rsidR="00367825" w:rsidRPr="00EF186D">
        <w:rPr>
          <w:color w:val="000000"/>
          <w:sz w:val="24"/>
          <w:szCs w:val="24"/>
        </w:rPr>
        <w:t xml:space="preserve">, </w:t>
      </w:r>
      <w:r w:rsidR="00367825" w:rsidRPr="00EF186D">
        <w:rPr>
          <w:color w:val="000000"/>
          <w:sz w:val="24"/>
          <w:szCs w:val="24"/>
          <w:highlight w:val="yellow"/>
        </w:rPr>
        <w:t>First</w:t>
      </w:r>
      <w:r w:rsidR="00367825" w:rsidRPr="00EF186D">
        <w:rPr>
          <w:color w:val="000000"/>
          <w:sz w:val="24"/>
          <w:szCs w:val="24"/>
        </w:rPr>
        <w:t xml:space="preserve">, Commander </w:t>
      </w:r>
      <w:r w:rsidR="006E5477" w:rsidRPr="00EF186D">
        <w:rPr>
          <w:color w:val="000000"/>
          <w:sz w:val="24"/>
          <w:szCs w:val="24"/>
        </w:rPr>
        <w:t xml:space="preserve">of </w:t>
      </w:r>
      <w:r w:rsidR="00367825" w:rsidRPr="00EF186D">
        <w:rPr>
          <w:color w:val="000000"/>
          <w:sz w:val="24"/>
          <w:szCs w:val="24"/>
          <w:highlight w:val="yellow"/>
        </w:rPr>
        <w:t>Unit</w:t>
      </w:r>
      <w:r w:rsidR="00367825" w:rsidRPr="00EF186D">
        <w:rPr>
          <w:color w:val="000000"/>
          <w:sz w:val="24"/>
          <w:szCs w:val="24"/>
        </w:rPr>
        <w:t>, has completed the Sexual Assault Prevention and Response (SAPR) Incoming Commander’s in-brief as required by AR600</w:t>
      </w:r>
      <w:r w:rsidR="00B61304" w:rsidRPr="00EF186D">
        <w:rPr>
          <w:color w:val="000000"/>
          <w:sz w:val="24"/>
          <w:szCs w:val="24"/>
        </w:rPr>
        <w:t>-5</w:t>
      </w:r>
      <w:r w:rsidR="006E5477" w:rsidRPr="00EF186D">
        <w:rPr>
          <w:color w:val="000000"/>
          <w:sz w:val="24"/>
          <w:szCs w:val="24"/>
        </w:rPr>
        <w:t>2</w:t>
      </w:r>
      <w:r w:rsidR="00367825" w:rsidRPr="00EF186D">
        <w:rPr>
          <w:color w:val="000000"/>
          <w:sz w:val="24"/>
          <w:szCs w:val="24"/>
        </w:rPr>
        <w:t xml:space="preserve">. The in-brief was conducted </w:t>
      </w:r>
      <w:r w:rsidR="0093680B" w:rsidRPr="00EF186D">
        <w:rPr>
          <w:color w:val="000000"/>
          <w:sz w:val="24"/>
          <w:szCs w:val="24"/>
        </w:rPr>
        <w:t>by</w:t>
      </w:r>
      <w:r w:rsidR="00367825" w:rsidRPr="00EF186D">
        <w:rPr>
          <w:color w:val="000000"/>
          <w:sz w:val="24"/>
          <w:szCs w:val="24"/>
        </w:rPr>
        <w:t xml:space="preserve"> M</w:t>
      </w:r>
      <w:r w:rsidR="00B61304" w:rsidRPr="00EF186D">
        <w:rPr>
          <w:color w:val="000000"/>
          <w:sz w:val="24"/>
          <w:szCs w:val="24"/>
        </w:rPr>
        <w:t>s. Rebecca McLain</w:t>
      </w:r>
      <w:r w:rsidR="00367825" w:rsidRPr="00EF186D">
        <w:rPr>
          <w:color w:val="000000"/>
          <w:sz w:val="24"/>
          <w:szCs w:val="24"/>
        </w:rPr>
        <w:t xml:space="preserve">, </w:t>
      </w:r>
      <w:r w:rsidR="00B61304" w:rsidRPr="00EF186D">
        <w:rPr>
          <w:color w:val="000000"/>
          <w:sz w:val="24"/>
          <w:szCs w:val="24"/>
        </w:rPr>
        <w:t>COARNG</w:t>
      </w:r>
      <w:r w:rsidR="00367825" w:rsidRPr="00EF186D">
        <w:rPr>
          <w:color w:val="000000"/>
          <w:sz w:val="24"/>
          <w:szCs w:val="24"/>
        </w:rPr>
        <w:t xml:space="preserve"> SARC</w:t>
      </w:r>
      <w:r w:rsidR="0093680B" w:rsidRPr="00EF186D">
        <w:rPr>
          <w:color w:val="000000"/>
          <w:sz w:val="24"/>
          <w:szCs w:val="24"/>
        </w:rPr>
        <w:t xml:space="preserve"> on </w:t>
      </w:r>
      <w:r w:rsidR="0093680B" w:rsidRPr="00EF186D">
        <w:rPr>
          <w:color w:val="000000"/>
          <w:sz w:val="24"/>
          <w:szCs w:val="24"/>
          <w:highlight w:val="yellow"/>
        </w:rPr>
        <w:t>Date</w:t>
      </w:r>
      <w:r w:rsidR="0093680B" w:rsidRPr="00EF186D">
        <w:rPr>
          <w:color w:val="000000"/>
          <w:sz w:val="24"/>
          <w:szCs w:val="24"/>
        </w:rPr>
        <w:t xml:space="preserve"> </w:t>
      </w:r>
    </w:p>
    <w:p w14:paraId="0B062916" w14:textId="77777777" w:rsidR="00B9303C" w:rsidRPr="00EF186D" w:rsidRDefault="00B9303C" w:rsidP="00B9303C">
      <w:pPr>
        <w:rPr>
          <w:sz w:val="24"/>
          <w:szCs w:val="24"/>
        </w:rPr>
      </w:pPr>
    </w:p>
    <w:p w14:paraId="4F09A411" w14:textId="77777777" w:rsidR="00B94954" w:rsidRPr="00EF186D" w:rsidRDefault="00B9303C" w:rsidP="00B94954">
      <w:pPr>
        <w:rPr>
          <w:sz w:val="24"/>
          <w:szCs w:val="24"/>
        </w:rPr>
      </w:pPr>
      <w:r w:rsidRPr="00EF186D">
        <w:rPr>
          <w:sz w:val="24"/>
          <w:szCs w:val="24"/>
        </w:rPr>
        <w:t>2</w:t>
      </w:r>
      <w:r w:rsidR="006E5477" w:rsidRPr="00EF186D">
        <w:rPr>
          <w:sz w:val="24"/>
          <w:szCs w:val="24"/>
        </w:rPr>
        <w:t>. Authority</w:t>
      </w:r>
      <w:r w:rsidR="00422949" w:rsidRPr="00EF186D">
        <w:rPr>
          <w:sz w:val="24"/>
          <w:szCs w:val="24"/>
        </w:rPr>
        <w:t xml:space="preserve">: </w:t>
      </w:r>
      <w:r w:rsidR="00A91A17" w:rsidRPr="00EF186D">
        <w:rPr>
          <w:sz w:val="24"/>
          <w:szCs w:val="24"/>
        </w:rPr>
        <w:t xml:space="preserve">DODI 6495.02, </w:t>
      </w:r>
      <w:r w:rsidR="00422949" w:rsidRPr="00EF186D">
        <w:rPr>
          <w:sz w:val="24"/>
          <w:szCs w:val="24"/>
        </w:rPr>
        <w:t>AR 600-</w:t>
      </w:r>
      <w:r w:rsidR="00B61304" w:rsidRPr="00EF186D">
        <w:rPr>
          <w:sz w:val="24"/>
          <w:szCs w:val="24"/>
        </w:rPr>
        <w:t>5</w:t>
      </w:r>
      <w:r w:rsidR="006E5477" w:rsidRPr="00EF186D">
        <w:rPr>
          <w:sz w:val="24"/>
          <w:szCs w:val="24"/>
        </w:rPr>
        <w:t>2</w:t>
      </w:r>
      <w:r w:rsidR="00A91A17" w:rsidRPr="00EF186D">
        <w:rPr>
          <w:sz w:val="24"/>
          <w:szCs w:val="24"/>
        </w:rPr>
        <w:t>,</w:t>
      </w:r>
      <w:r w:rsidR="00422949" w:rsidRPr="00EF186D">
        <w:rPr>
          <w:sz w:val="24"/>
          <w:szCs w:val="24"/>
        </w:rPr>
        <w:t xml:space="preserve"> </w:t>
      </w:r>
      <w:r w:rsidR="00D32192" w:rsidRPr="00EF186D">
        <w:rPr>
          <w:sz w:val="24"/>
          <w:szCs w:val="24"/>
        </w:rPr>
        <w:t>CNGB</w:t>
      </w:r>
      <w:r w:rsidR="009C4642" w:rsidRPr="00EF186D">
        <w:rPr>
          <w:sz w:val="24"/>
          <w:szCs w:val="24"/>
        </w:rPr>
        <w:t>M 1300.01</w:t>
      </w:r>
      <w:r w:rsidR="00B94954" w:rsidRPr="00EF186D">
        <w:rPr>
          <w:sz w:val="24"/>
          <w:szCs w:val="24"/>
        </w:rPr>
        <w:t xml:space="preserve">, Appendix 4 (Sexual Harassment/Assault Reporting and Prevention) to ANNEX T (Training) to OPORD 26-02 (Base Order) </w:t>
      </w:r>
    </w:p>
    <w:p w14:paraId="0B062918" w14:textId="77777777" w:rsidR="00B9303C" w:rsidRPr="00EF186D" w:rsidRDefault="00B9303C" w:rsidP="00B9303C">
      <w:pPr>
        <w:rPr>
          <w:sz w:val="24"/>
          <w:szCs w:val="24"/>
        </w:rPr>
      </w:pPr>
    </w:p>
    <w:p w14:paraId="0B06291A" w14:textId="218A278A" w:rsidR="002E1030" w:rsidRPr="00EF186D" w:rsidRDefault="00A87A1D" w:rsidP="00A87A1D">
      <w:pPr>
        <w:rPr>
          <w:sz w:val="24"/>
          <w:szCs w:val="24"/>
        </w:rPr>
      </w:pPr>
      <w:r w:rsidRPr="00EF186D">
        <w:rPr>
          <w:sz w:val="24"/>
          <w:szCs w:val="24"/>
        </w:rPr>
        <w:t xml:space="preserve">3.  </w:t>
      </w:r>
      <w:r w:rsidR="00A91A17" w:rsidRPr="00EF186D">
        <w:rPr>
          <w:sz w:val="24"/>
          <w:szCs w:val="24"/>
        </w:rPr>
        <w:t xml:space="preserve">Purpose:  </w:t>
      </w:r>
      <w:r w:rsidR="009C4642" w:rsidRPr="00EF186D">
        <w:rPr>
          <w:sz w:val="24"/>
          <w:szCs w:val="24"/>
        </w:rPr>
        <w:t>The Commander has been informed of their responsibilities regarding confidentiality and “official need to know” for both Restricted and Unrestricted Reporting, the requirements of the 24-hour notification and 8-day incident report, trends for the unit and area of responsibility, Sexual Assault Case Management Group (SACMG) mandatory attendance, retaliation and reprisal procedures, and communications with survivors.</w:t>
      </w:r>
    </w:p>
    <w:p w14:paraId="0B062922" w14:textId="77777777" w:rsidR="00422949" w:rsidRPr="00EF186D" w:rsidRDefault="00422949" w:rsidP="00A87A1D">
      <w:pPr>
        <w:rPr>
          <w:sz w:val="24"/>
          <w:szCs w:val="24"/>
        </w:rPr>
      </w:pPr>
    </w:p>
    <w:p w14:paraId="0B062923" w14:textId="2C1370E1" w:rsidR="00E3539D" w:rsidRPr="00EF186D" w:rsidRDefault="00F76333" w:rsidP="00B9303C">
      <w:pPr>
        <w:rPr>
          <w:color w:val="000000"/>
          <w:sz w:val="24"/>
          <w:szCs w:val="24"/>
          <w:u w:val="single"/>
        </w:rPr>
      </w:pPr>
      <w:r w:rsidRPr="00EF186D">
        <w:rPr>
          <w:sz w:val="24"/>
          <w:szCs w:val="24"/>
        </w:rPr>
        <w:t>4</w:t>
      </w:r>
      <w:r w:rsidR="00422949" w:rsidRPr="00EF186D">
        <w:rPr>
          <w:sz w:val="24"/>
          <w:szCs w:val="24"/>
        </w:rPr>
        <w:t xml:space="preserve">.  </w:t>
      </w:r>
      <w:r w:rsidR="00123A35" w:rsidRPr="00EF186D">
        <w:rPr>
          <w:color w:val="000000"/>
          <w:sz w:val="24"/>
          <w:szCs w:val="24"/>
        </w:rPr>
        <w:t xml:space="preserve">Contact is </w:t>
      </w:r>
      <w:r w:rsidR="00125E34" w:rsidRPr="00EF186D">
        <w:rPr>
          <w:color w:val="000000"/>
          <w:sz w:val="24"/>
          <w:szCs w:val="24"/>
        </w:rPr>
        <w:t>Ms. Rebecca A. McLain</w:t>
      </w:r>
      <w:r w:rsidR="00123A35" w:rsidRPr="00EF186D">
        <w:rPr>
          <w:color w:val="000000"/>
          <w:sz w:val="24"/>
          <w:szCs w:val="24"/>
        </w:rPr>
        <w:t xml:space="preserve">, </w:t>
      </w:r>
      <w:r w:rsidR="00125E34" w:rsidRPr="00EF186D">
        <w:rPr>
          <w:color w:val="000000"/>
          <w:sz w:val="24"/>
          <w:szCs w:val="24"/>
        </w:rPr>
        <w:t>SARC</w:t>
      </w:r>
      <w:r w:rsidR="00CF5243" w:rsidRPr="00EF186D">
        <w:rPr>
          <w:color w:val="000000"/>
          <w:sz w:val="24"/>
          <w:szCs w:val="24"/>
        </w:rPr>
        <w:t xml:space="preserve">, Colorado </w:t>
      </w:r>
      <w:r w:rsidR="00125E34" w:rsidRPr="00EF186D">
        <w:rPr>
          <w:color w:val="000000"/>
          <w:sz w:val="24"/>
          <w:szCs w:val="24"/>
        </w:rPr>
        <w:t xml:space="preserve">Army </w:t>
      </w:r>
      <w:r w:rsidR="00CF5243" w:rsidRPr="00EF186D">
        <w:rPr>
          <w:color w:val="000000"/>
          <w:sz w:val="24"/>
          <w:szCs w:val="24"/>
        </w:rPr>
        <w:t xml:space="preserve">National Guard, </w:t>
      </w:r>
      <w:hyperlink r:id="rId11" w:history="1">
        <w:r w:rsidR="00862DF5" w:rsidRPr="00EF186D">
          <w:rPr>
            <w:rStyle w:val="Hyperlink"/>
            <w:sz w:val="24"/>
            <w:szCs w:val="24"/>
          </w:rPr>
          <w:t>rebecca.a.mclain.civ@army.mil</w:t>
        </w:r>
      </w:hyperlink>
      <w:r w:rsidR="00862DF5" w:rsidRPr="00EF186D">
        <w:rPr>
          <w:color w:val="000000"/>
          <w:sz w:val="24"/>
          <w:szCs w:val="24"/>
        </w:rPr>
        <w:t xml:space="preserve"> </w:t>
      </w:r>
    </w:p>
    <w:p w14:paraId="0B062924" w14:textId="77777777" w:rsidR="00123A35" w:rsidRPr="00EF186D" w:rsidRDefault="00123A35" w:rsidP="00B9303C">
      <w:pPr>
        <w:rPr>
          <w:sz w:val="24"/>
          <w:szCs w:val="24"/>
        </w:rPr>
      </w:pPr>
    </w:p>
    <w:p w14:paraId="0B062925" w14:textId="77777777" w:rsidR="00F71B27" w:rsidRPr="00EF186D" w:rsidRDefault="00F71B27" w:rsidP="00B9303C">
      <w:pPr>
        <w:rPr>
          <w:sz w:val="24"/>
          <w:szCs w:val="24"/>
        </w:rPr>
      </w:pPr>
    </w:p>
    <w:p w14:paraId="0B062926" w14:textId="77777777" w:rsidR="00E3539D" w:rsidRPr="00EF186D" w:rsidRDefault="00E3539D" w:rsidP="00B9303C">
      <w:pPr>
        <w:rPr>
          <w:sz w:val="24"/>
          <w:szCs w:val="24"/>
        </w:rPr>
      </w:pPr>
    </w:p>
    <w:p w14:paraId="0B062927" w14:textId="77777777" w:rsidR="00826214" w:rsidRPr="00EF186D" w:rsidRDefault="00826214" w:rsidP="00B9303C">
      <w:pPr>
        <w:rPr>
          <w:sz w:val="24"/>
          <w:szCs w:val="24"/>
        </w:rPr>
      </w:pPr>
    </w:p>
    <w:p w14:paraId="0B062928" w14:textId="77777777" w:rsidR="003F0BF2" w:rsidRPr="00EF186D" w:rsidRDefault="003F0BF2" w:rsidP="00732B76">
      <w:pPr>
        <w:tabs>
          <w:tab w:val="left" w:pos="4680"/>
        </w:tabs>
        <w:rPr>
          <w:sz w:val="24"/>
          <w:szCs w:val="24"/>
        </w:rPr>
      </w:pPr>
    </w:p>
    <w:p w14:paraId="0B062929" w14:textId="6742A902" w:rsidR="00CF5243" w:rsidRPr="00EF186D" w:rsidRDefault="003F0BF2" w:rsidP="00CF5243">
      <w:pPr>
        <w:tabs>
          <w:tab w:val="left" w:pos="4320"/>
          <w:tab w:val="left" w:pos="4680"/>
        </w:tabs>
        <w:rPr>
          <w:sz w:val="24"/>
          <w:szCs w:val="24"/>
        </w:rPr>
      </w:pPr>
      <w:r w:rsidRPr="00EF186D">
        <w:rPr>
          <w:sz w:val="24"/>
          <w:szCs w:val="24"/>
        </w:rPr>
        <w:tab/>
      </w:r>
      <w:r w:rsidR="005D55A8" w:rsidRPr="00EF186D">
        <w:rPr>
          <w:sz w:val="24"/>
          <w:szCs w:val="24"/>
        </w:rPr>
        <w:tab/>
      </w:r>
      <w:r w:rsidR="007B2D1E" w:rsidRPr="00EF186D">
        <w:rPr>
          <w:sz w:val="24"/>
          <w:szCs w:val="24"/>
          <w:highlight w:val="yellow"/>
        </w:rPr>
        <w:t>Commander</w:t>
      </w:r>
      <w:r w:rsidR="007B2D1E" w:rsidRPr="00EF186D">
        <w:rPr>
          <w:sz w:val="24"/>
          <w:szCs w:val="24"/>
        </w:rPr>
        <w:t xml:space="preserve"> </w:t>
      </w:r>
      <w:r w:rsidR="00C57F17" w:rsidRPr="00EF186D">
        <w:rPr>
          <w:sz w:val="24"/>
          <w:szCs w:val="24"/>
        </w:rPr>
        <w:t xml:space="preserve"> </w:t>
      </w:r>
    </w:p>
    <w:p w14:paraId="0B06292A" w14:textId="220AD0DA" w:rsidR="00E3539D" w:rsidRPr="00EF186D" w:rsidRDefault="00CF5243" w:rsidP="00582DB9">
      <w:pPr>
        <w:tabs>
          <w:tab w:val="left" w:pos="4680"/>
        </w:tabs>
        <w:rPr>
          <w:sz w:val="24"/>
          <w:szCs w:val="24"/>
        </w:rPr>
      </w:pPr>
      <w:r w:rsidRPr="00EF186D">
        <w:rPr>
          <w:sz w:val="24"/>
          <w:szCs w:val="24"/>
        </w:rPr>
        <w:t xml:space="preserve">                                                     </w:t>
      </w:r>
      <w:r w:rsidR="003A5D04" w:rsidRPr="00EF186D">
        <w:rPr>
          <w:sz w:val="24"/>
          <w:szCs w:val="24"/>
        </w:rPr>
        <w:t xml:space="preserve">            </w:t>
      </w:r>
      <w:r w:rsidR="00EF186D">
        <w:rPr>
          <w:sz w:val="24"/>
          <w:szCs w:val="24"/>
        </w:rPr>
        <w:t xml:space="preserve">        </w:t>
      </w:r>
      <w:r w:rsidR="003A5D04" w:rsidRPr="00EF186D">
        <w:rPr>
          <w:sz w:val="24"/>
          <w:szCs w:val="24"/>
        </w:rPr>
        <w:t xml:space="preserve">     </w:t>
      </w:r>
      <w:r w:rsidR="007B2D1E" w:rsidRPr="00EF186D">
        <w:rPr>
          <w:sz w:val="24"/>
          <w:szCs w:val="24"/>
          <w:highlight w:val="yellow"/>
        </w:rPr>
        <w:t>Rank</w:t>
      </w:r>
      <w:r w:rsidR="00A87A1D" w:rsidRPr="00EF186D">
        <w:rPr>
          <w:sz w:val="24"/>
          <w:szCs w:val="24"/>
          <w:highlight w:val="yellow"/>
        </w:rPr>
        <w:t xml:space="preserve">, </w:t>
      </w:r>
      <w:r w:rsidR="007B2D1E" w:rsidRPr="00EF186D">
        <w:rPr>
          <w:sz w:val="24"/>
          <w:szCs w:val="24"/>
          <w:highlight w:val="yellow"/>
        </w:rPr>
        <w:t>Branch</w:t>
      </w:r>
    </w:p>
    <w:p w14:paraId="2C84A6B8" w14:textId="2638811B" w:rsidR="007B2D1E" w:rsidRPr="00EF186D" w:rsidRDefault="007B2D1E" w:rsidP="00582DB9">
      <w:pPr>
        <w:tabs>
          <w:tab w:val="left" w:pos="4680"/>
        </w:tabs>
        <w:rPr>
          <w:sz w:val="24"/>
          <w:szCs w:val="24"/>
        </w:rPr>
      </w:pPr>
      <w:r w:rsidRPr="00EF186D">
        <w:rPr>
          <w:sz w:val="24"/>
          <w:szCs w:val="24"/>
        </w:rPr>
        <w:tab/>
        <w:t>Commanding</w:t>
      </w:r>
    </w:p>
    <w:p w14:paraId="0B06292B" w14:textId="2B015725" w:rsidR="00732B76" w:rsidRPr="00EF186D" w:rsidRDefault="00CF5243" w:rsidP="00732B76">
      <w:pPr>
        <w:tabs>
          <w:tab w:val="left" w:pos="4680"/>
        </w:tabs>
        <w:rPr>
          <w:sz w:val="24"/>
          <w:szCs w:val="24"/>
        </w:rPr>
      </w:pPr>
      <w:r w:rsidRPr="00EF186D">
        <w:rPr>
          <w:sz w:val="24"/>
          <w:szCs w:val="24"/>
        </w:rPr>
        <w:t xml:space="preserve">                                            </w:t>
      </w:r>
      <w:r w:rsidR="003A5D04" w:rsidRPr="00EF186D">
        <w:rPr>
          <w:sz w:val="24"/>
          <w:szCs w:val="24"/>
        </w:rPr>
        <w:t xml:space="preserve">                          </w:t>
      </w:r>
    </w:p>
    <w:p w14:paraId="0B06292C" w14:textId="77777777" w:rsidR="004B4596" w:rsidRPr="00EF186D" w:rsidRDefault="004B4596" w:rsidP="00732B76">
      <w:pPr>
        <w:tabs>
          <w:tab w:val="left" w:pos="4680"/>
        </w:tabs>
        <w:rPr>
          <w:sz w:val="24"/>
          <w:szCs w:val="24"/>
        </w:rPr>
      </w:pPr>
    </w:p>
    <w:p w14:paraId="0B06292D" w14:textId="77777777" w:rsidR="004B4596" w:rsidRPr="00EF186D" w:rsidRDefault="004B4596" w:rsidP="00732B76">
      <w:pPr>
        <w:tabs>
          <w:tab w:val="left" w:pos="4680"/>
        </w:tabs>
        <w:rPr>
          <w:sz w:val="24"/>
          <w:szCs w:val="24"/>
        </w:rPr>
      </w:pPr>
    </w:p>
    <w:p w14:paraId="0B06292E" w14:textId="77777777" w:rsidR="00BA707B" w:rsidRPr="00EF186D" w:rsidRDefault="00BA707B" w:rsidP="00DC3554">
      <w:pPr>
        <w:rPr>
          <w:sz w:val="24"/>
          <w:szCs w:val="24"/>
        </w:rPr>
      </w:pPr>
    </w:p>
    <w:p w14:paraId="0B06292F" w14:textId="77777777" w:rsidR="00DC3554" w:rsidRPr="00EF186D" w:rsidRDefault="00DC3554" w:rsidP="00DC3554">
      <w:pPr>
        <w:rPr>
          <w:sz w:val="24"/>
          <w:szCs w:val="24"/>
        </w:rPr>
      </w:pPr>
      <w:r w:rsidRPr="00EF186D">
        <w:rPr>
          <w:sz w:val="24"/>
          <w:szCs w:val="24"/>
        </w:rPr>
        <w:t>DISTRIBUTION:</w:t>
      </w:r>
    </w:p>
    <w:p w14:paraId="0B062932" w14:textId="77729387" w:rsidR="002E10E4" w:rsidRPr="00EF186D" w:rsidRDefault="006D2B2A" w:rsidP="00CF5243">
      <w:pPr>
        <w:rPr>
          <w:sz w:val="24"/>
          <w:szCs w:val="24"/>
        </w:rPr>
      </w:pPr>
      <w:r w:rsidRPr="00EF186D">
        <w:rPr>
          <w:sz w:val="24"/>
          <w:szCs w:val="24"/>
        </w:rPr>
        <w:t>Lead SAR</w:t>
      </w:r>
      <w:r w:rsidR="002C7202">
        <w:rPr>
          <w:sz w:val="24"/>
          <w:szCs w:val="24"/>
        </w:rPr>
        <w:t>C</w:t>
      </w:r>
    </w:p>
    <w:sectPr w:rsidR="002E10E4" w:rsidRPr="00EF186D" w:rsidSect="003A5D04">
      <w:headerReference w:type="default" r:id="rId12"/>
      <w:pgSz w:w="12240" w:h="15840"/>
      <w:pgMar w:top="1440" w:right="1440" w:bottom="1440" w:left="1440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BE28" w14:textId="77777777" w:rsidR="005074DD" w:rsidRDefault="005074DD" w:rsidP="003A5D04">
      <w:r>
        <w:separator/>
      </w:r>
    </w:p>
  </w:endnote>
  <w:endnote w:type="continuationSeparator" w:id="0">
    <w:p w14:paraId="11949C64" w14:textId="77777777" w:rsidR="005074DD" w:rsidRDefault="005074DD" w:rsidP="003A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7AFB" w14:textId="77777777" w:rsidR="005074DD" w:rsidRDefault="005074DD" w:rsidP="003A5D04">
      <w:r>
        <w:separator/>
      </w:r>
    </w:p>
  </w:footnote>
  <w:footnote w:type="continuationSeparator" w:id="0">
    <w:p w14:paraId="7A538F45" w14:textId="77777777" w:rsidR="005074DD" w:rsidRDefault="005074DD" w:rsidP="003A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2939" w14:textId="5D564832" w:rsidR="003A5D04" w:rsidRDefault="003A5D04" w:rsidP="003A5D04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14:paraId="6ECF389E" w14:textId="77777777" w:rsidR="00EF186D" w:rsidRPr="00EF186D" w:rsidRDefault="00A91A17" w:rsidP="00EF186D">
    <w:pPr>
      <w:rPr>
        <w:sz w:val="24"/>
        <w:szCs w:val="24"/>
      </w:rPr>
    </w:pPr>
    <w:r w:rsidRPr="00A91A17">
      <w:rPr>
        <w:rFonts w:ascii="Arial" w:hAnsi="Arial" w:cs="Arial"/>
        <w:sz w:val="24"/>
        <w:szCs w:val="24"/>
      </w:rPr>
      <w:t xml:space="preserve">SUBJECT:  </w:t>
    </w:r>
    <w:r w:rsidR="00EF186D" w:rsidRPr="00EF186D">
      <w:rPr>
        <w:sz w:val="24"/>
        <w:szCs w:val="24"/>
      </w:rPr>
      <w:t>Incoming Commander’s SAPR In-Brief</w:t>
    </w:r>
  </w:p>
  <w:p w14:paraId="0B06293A" w14:textId="54C80715" w:rsidR="003A5D04" w:rsidRPr="003A5D04" w:rsidRDefault="003A5D04" w:rsidP="003A5D04">
    <w:pPr>
      <w:rPr>
        <w:rFonts w:ascii="Arial" w:hAnsi="Arial" w:cs="Arial"/>
        <w:sz w:val="24"/>
        <w:szCs w:val="24"/>
      </w:rPr>
    </w:pPr>
  </w:p>
  <w:p w14:paraId="0B06293B" w14:textId="77777777" w:rsidR="003A5D04" w:rsidRDefault="003A5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53E"/>
    <w:multiLevelType w:val="hybridMultilevel"/>
    <w:tmpl w:val="256873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33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1E"/>
    <w:rsid w:val="000257B8"/>
    <w:rsid w:val="00047A8A"/>
    <w:rsid w:val="000952C4"/>
    <w:rsid w:val="000B7779"/>
    <w:rsid w:val="000C13DB"/>
    <w:rsid w:val="000E51F9"/>
    <w:rsid w:val="00104453"/>
    <w:rsid w:val="00121452"/>
    <w:rsid w:val="001218F6"/>
    <w:rsid w:val="00123A35"/>
    <w:rsid w:val="00124B71"/>
    <w:rsid w:val="00125E34"/>
    <w:rsid w:val="001408B3"/>
    <w:rsid w:val="00163A5A"/>
    <w:rsid w:val="001761E9"/>
    <w:rsid w:val="00193B10"/>
    <w:rsid w:val="001E05C2"/>
    <w:rsid w:val="00280243"/>
    <w:rsid w:val="00283887"/>
    <w:rsid w:val="002B55F0"/>
    <w:rsid w:val="002C7202"/>
    <w:rsid w:val="002D10B2"/>
    <w:rsid w:val="002E1030"/>
    <w:rsid w:val="002E10E4"/>
    <w:rsid w:val="002E5C47"/>
    <w:rsid w:val="002F06B3"/>
    <w:rsid w:val="0031482C"/>
    <w:rsid w:val="00367825"/>
    <w:rsid w:val="00384FD4"/>
    <w:rsid w:val="003A5D04"/>
    <w:rsid w:val="003C3A13"/>
    <w:rsid w:val="003D5198"/>
    <w:rsid w:val="003D53CF"/>
    <w:rsid w:val="003F0BF2"/>
    <w:rsid w:val="00422949"/>
    <w:rsid w:val="00446928"/>
    <w:rsid w:val="00470B36"/>
    <w:rsid w:val="00486511"/>
    <w:rsid w:val="004B4596"/>
    <w:rsid w:val="004F304C"/>
    <w:rsid w:val="00504EC7"/>
    <w:rsid w:val="005074DD"/>
    <w:rsid w:val="00545CFB"/>
    <w:rsid w:val="00554706"/>
    <w:rsid w:val="00582DB9"/>
    <w:rsid w:val="005A558E"/>
    <w:rsid w:val="005B475D"/>
    <w:rsid w:val="005C424D"/>
    <w:rsid w:val="005D55A8"/>
    <w:rsid w:val="005F570D"/>
    <w:rsid w:val="006239CB"/>
    <w:rsid w:val="00623AC5"/>
    <w:rsid w:val="00645F53"/>
    <w:rsid w:val="00663CD4"/>
    <w:rsid w:val="006D2B2A"/>
    <w:rsid w:val="006E0B99"/>
    <w:rsid w:val="006E13A5"/>
    <w:rsid w:val="006E1BBE"/>
    <w:rsid w:val="006E5477"/>
    <w:rsid w:val="0070771E"/>
    <w:rsid w:val="00732B76"/>
    <w:rsid w:val="007432DF"/>
    <w:rsid w:val="007634BF"/>
    <w:rsid w:val="00793156"/>
    <w:rsid w:val="00797468"/>
    <w:rsid w:val="007A6EF7"/>
    <w:rsid w:val="007B2D1E"/>
    <w:rsid w:val="007B4E2D"/>
    <w:rsid w:val="007E0DED"/>
    <w:rsid w:val="00810CB3"/>
    <w:rsid w:val="00812BC3"/>
    <w:rsid w:val="00815628"/>
    <w:rsid w:val="00820773"/>
    <w:rsid w:val="00826214"/>
    <w:rsid w:val="00837C01"/>
    <w:rsid w:val="00862DF5"/>
    <w:rsid w:val="008E2133"/>
    <w:rsid w:val="008E57F0"/>
    <w:rsid w:val="00915924"/>
    <w:rsid w:val="00925FB1"/>
    <w:rsid w:val="0093680B"/>
    <w:rsid w:val="0098148B"/>
    <w:rsid w:val="009A2048"/>
    <w:rsid w:val="009C4642"/>
    <w:rsid w:val="009D4313"/>
    <w:rsid w:val="009E076B"/>
    <w:rsid w:val="009F00E4"/>
    <w:rsid w:val="00A0373F"/>
    <w:rsid w:val="00A11A3A"/>
    <w:rsid w:val="00A376DF"/>
    <w:rsid w:val="00A42087"/>
    <w:rsid w:val="00A76B1B"/>
    <w:rsid w:val="00A80239"/>
    <w:rsid w:val="00A87A1D"/>
    <w:rsid w:val="00A91A17"/>
    <w:rsid w:val="00AF39EE"/>
    <w:rsid w:val="00B61304"/>
    <w:rsid w:val="00B9303C"/>
    <w:rsid w:val="00B94954"/>
    <w:rsid w:val="00BA707B"/>
    <w:rsid w:val="00BC4B29"/>
    <w:rsid w:val="00BD00AC"/>
    <w:rsid w:val="00BD593B"/>
    <w:rsid w:val="00BF3323"/>
    <w:rsid w:val="00C12774"/>
    <w:rsid w:val="00C146EC"/>
    <w:rsid w:val="00C43974"/>
    <w:rsid w:val="00C544DE"/>
    <w:rsid w:val="00C54B75"/>
    <w:rsid w:val="00C57F17"/>
    <w:rsid w:val="00C67CC1"/>
    <w:rsid w:val="00C84A93"/>
    <w:rsid w:val="00C945AB"/>
    <w:rsid w:val="00CF5243"/>
    <w:rsid w:val="00CF5E04"/>
    <w:rsid w:val="00D32192"/>
    <w:rsid w:val="00D848E7"/>
    <w:rsid w:val="00DB0A13"/>
    <w:rsid w:val="00DC3554"/>
    <w:rsid w:val="00E27BE6"/>
    <w:rsid w:val="00E3539D"/>
    <w:rsid w:val="00E619F5"/>
    <w:rsid w:val="00E839EC"/>
    <w:rsid w:val="00EA5A84"/>
    <w:rsid w:val="00EF186D"/>
    <w:rsid w:val="00F1619C"/>
    <w:rsid w:val="00F6273E"/>
    <w:rsid w:val="00F71B27"/>
    <w:rsid w:val="00F76333"/>
    <w:rsid w:val="00F92BF8"/>
    <w:rsid w:val="00F97F34"/>
    <w:rsid w:val="00FB1DD5"/>
    <w:rsid w:val="00FC0E99"/>
    <w:rsid w:val="00FD500C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B062902"/>
  <w15:chartTrackingRefBased/>
  <w15:docId w15:val="{45DD23F5-6958-47F0-B294-9865C841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4A93"/>
    <w:pPr>
      <w:tabs>
        <w:tab w:val="center" w:pos="4320"/>
        <w:tab w:val="right" w:pos="8640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812BC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952C4"/>
    <w:pPr>
      <w:tabs>
        <w:tab w:val="left" w:pos="-1440"/>
        <w:tab w:val="left" w:pos="-720"/>
        <w:tab w:val="left" w:pos="0"/>
        <w:tab w:val="left" w:pos="720"/>
        <w:tab w:val="left" w:pos="864"/>
        <w:tab w:val="left" w:pos="1440"/>
        <w:tab w:val="left" w:pos="2160"/>
        <w:tab w:val="left" w:pos="2448"/>
        <w:tab w:val="left" w:pos="2880"/>
      </w:tabs>
      <w:suppressAutoHyphens/>
      <w:jc w:val="both"/>
    </w:pPr>
    <w:rPr>
      <w:rFonts w:ascii="Times" w:eastAsia="Times" w:hAnsi="Times"/>
      <w:spacing w:val="-3"/>
      <w:sz w:val="24"/>
    </w:rPr>
  </w:style>
  <w:style w:type="character" w:styleId="Hyperlink">
    <w:name w:val="Hyperlink"/>
    <w:rsid w:val="00E3539D"/>
    <w:rPr>
      <w:color w:val="0000FF"/>
      <w:u w:val="single"/>
    </w:rPr>
  </w:style>
  <w:style w:type="paragraph" w:customStyle="1" w:styleId="Style">
    <w:name w:val="Style"/>
    <w:rsid w:val="00123A3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A5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5D04"/>
  </w:style>
  <w:style w:type="character" w:styleId="UnresolvedMention">
    <w:name w:val="Unresolved Mention"/>
    <w:uiPriority w:val="99"/>
    <w:semiHidden/>
    <w:unhideWhenUsed/>
    <w:rsid w:val="002E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becca.a.mclain.civ@army.m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ghss\Application%20Data\Microsoft\Templates\CANCLELATION%20OF%20POSI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9008A294FD14384847743A7F8CEB9" ma:contentTypeVersion="15" ma:contentTypeDescription="Create a new document." ma:contentTypeScope="" ma:versionID="2d5009d8cacab3f8fff1f1939d64d19f">
  <xsd:schema xmlns:xsd="http://www.w3.org/2001/XMLSchema" xmlns:xs="http://www.w3.org/2001/XMLSchema" xmlns:p="http://schemas.microsoft.com/office/2006/metadata/properties" xmlns:ns1="http://schemas.microsoft.com/sharepoint/v3" xmlns:ns2="994861f6-35ce-49a0-b157-7610ad321307" xmlns:ns3="e8f5a6a5-e7fb-414c-b340-23a24b61297b" targetNamespace="http://schemas.microsoft.com/office/2006/metadata/properties" ma:root="true" ma:fieldsID="6364df2ae909c42598788aa10ac2c907" ns1:_="" ns2:_="" ns3:_="">
    <xsd:import namespace="http://schemas.microsoft.com/sharepoint/v3"/>
    <xsd:import namespace="994861f6-35ce-49a0-b157-7610ad321307"/>
    <xsd:import namespace="e8f5a6a5-e7fb-414c-b340-23a24b612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861f6-35ce-49a0-b157-7610ad321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5a6a5-e7fb-414c-b340-23a24b612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663c09b-add6-45ec-8dbd-91e2decd5e2d}" ma:internalName="TaxCatchAll" ma:showField="CatchAllData" ma:web="e8f5a6a5-e7fb-414c-b340-23a24b612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40F16-5DE0-4189-847A-B200CB1A3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4861f6-35ce-49a0-b157-7610ad321307"/>
    <ds:schemaRef ds:uri="e8f5a6a5-e7fb-414c-b340-23a24b612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65F45-40DF-41CA-B601-FF61759F93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A1F0AF-48DD-4EF3-A09B-AB0EE367B2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CANCLELATION OF POSITION</Template>
  <TotalTime>18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DEPARTMENTS OF THE ARMY AND AIR FORCE</vt:lpstr>
    </vt:vector>
  </TitlesOfParts>
  <Company>Colorado National Guard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OF THE ARMY AND AIR FORCE</dc:title>
  <dc:subject/>
  <dc:creator>Stephen Hughs</dc:creator>
  <cp:keywords/>
  <cp:lastModifiedBy>McLain, Rebecca A (Becca) CIV NG COARNG (USA)</cp:lastModifiedBy>
  <cp:revision>36</cp:revision>
  <cp:lastPrinted>2015-04-07T22:11:00Z</cp:lastPrinted>
  <dcterms:created xsi:type="dcterms:W3CDTF">2025-07-23T16:42:00Z</dcterms:created>
  <dcterms:modified xsi:type="dcterms:W3CDTF">2025-11-24T16:48:00Z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NG\NGCO_SAdmins</vt:lpwstr>
  </property>
  <property fmtid="{D5CDD505-2E9C-101B-9397-08002B2CF9AE}" pid="3" name="Order">
    <vt:lpwstr>1749200.00000000</vt:lpwstr>
  </property>
  <property fmtid="{D5CDD505-2E9C-101B-9397-08002B2CF9AE}" pid="4" name="display_urn:schemas-microsoft-com:office:office#Author">
    <vt:lpwstr>NG\NGCO_SAdmins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